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D67C" w14:textId="77777777" w:rsidR="00D52433" w:rsidRDefault="00D52433" w:rsidP="00CE6B46">
      <w:pPr>
        <w:jc w:val="center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117"/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D52433" w:rsidRPr="007D498D" w14:paraId="6F70512B" w14:textId="77777777" w:rsidTr="00760699">
        <w:tc>
          <w:tcPr>
            <w:tcW w:w="10150" w:type="dxa"/>
            <w:tcBorders>
              <w:top w:val="double" w:sz="4" w:space="0" w:color="auto"/>
              <w:bottom w:val="double" w:sz="4" w:space="0" w:color="auto"/>
            </w:tcBorders>
          </w:tcPr>
          <w:p w14:paraId="77E94F0D" w14:textId="77777777" w:rsidR="00D52433" w:rsidRPr="007D498D" w:rsidRDefault="00D52433" w:rsidP="00D52433">
            <w:pPr>
              <w:suppressAutoHyphens/>
              <w:spacing w:after="120" w:line="360" w:lineRule="auto"/>
              <w:ind w:left="283" w:hanging="1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  <w:lang w:bidi="it-IT"/>
              </w:rPr>
            </w:pPr>
          </w:p>
          <w:p w14:paraId="4C8A973D" w14:textId="3EED9604" w:rsidR="00D52433" w:rsidRPr="007D498D" w:rsidRDefault="00D52433" w:rsidP="00D52433">
            <w:pPr>
              <w:suppressAutoHyphens/>
              <w:spacing w:after="120" w:line="360" w:lineRule="auto"/>
              <w:ind w:left="57" w:hanging="11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  <w:lang w:bidi="it-IT"/>
              </w:rPr>
            </w:pPr>
            <w:r w:rsidRPr="007D498D">
              <w:rPr>
                <w:rFonts w:asciiTheme="minorHAnsi" w:hAnsiTheme="minorHAnsi" w:cstheme="minorHAnsi"/>
                <w:b/>
                <w:color w:val="000000"/>
                <w:szCs w:val="24"/>
                <w:lang w:bidi="it-IT"/>
              </w:rPr>
              <w:t xml:space="preserve">Allegato 5 alla </w:t>
            </w:r>
            <w:r w:rsidR="002A6867">
              <w:rPr>
                <w:rFonts w:asciiTheme="minorHAnsi" w:hAnsiTheme="minorHAnsi" w:cstheme="minorHAnsi"/>
                <w:b/>
                <w:color w:val="000000"/>
                <w:szCs w:val="24"/>
                <w:lang w:bidi="it-IT"/>
              </w:rPr>
              <w:t>lettera d’invito</w:t>
            </w:r>
          </w:p>
          <w:p w14:paraId="7BD8E030" w14:textId="77777777" w:rsidR="00D52433" w:rsidRPr="007D498D" w:rsidRDefault="00D52433" w:rsidP="00D52433">
            <w:pPr>
              <w:suppressAutoHyphens/>
              <w:spacing w:after="120" w:line="360" w:lineRule="auto"/>
              <w:ind w:left="57" w:hanging="1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</w:pPr>
            <w:r w:rsidRPr="007D498D"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  <w:t>PATTO DI INTEGRITÀ</w:t>
            </w:r>
          </w:p>
          <w:p w14:paraId="4A1D9A42" w14:textId="77777777" w:rsidR="00D52433" w:rsidRPr="007D498D" w:rsidRDefault="00D52433" w:rsidP="00D52433">
            <w:pPr>
              <w:tabs>
                <w:tab w:val="center" w:pos="4819"/>
                <w:tab w:val="right" w:pos="9638"/>
              </w:tabs>
              <w:spacing w:line="360" w:lineRule="auto"/>
              <w:ind w:left="57" w:hanging="1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  <w:lang w:bidi="it-IT"/>
              </w:rPr>
            </w:pPr>
          </w:p>
          <w:p w14:paraId="6CB3A386" w14:textId="7F48D7D5" w:rsidR="00D52433" w:rsidRPr="007D498D" w:rsidRDefault="00D52433" w:rsidP="00D52433">
            <w:pPr>
              <w:spacing w:after="5" w:line="360" w:lineRule="auto"/>
              <w:ind w:left="199"/>
              <w:jc w:val="center"/>
              <w:rPr>
                <w:rFonts w:asciiTheme="minorHAnsi" w:hAnsiTheme="minorHAnsi" w:cstheme="minorHAnsi"/>
                <w:color w:val="000000"/>
                <w:szCs w:val="24"/>
                <w:lang w:bidi="it-IT"/>
              </w:rPr>
            </w:pPr>
            <w:r w:rsidRPr="007D498D">
              <w:rPr>
                <w:rFonts w:asciiTheme="minorHAnsi" w:hAnsiTheme="minorHAnsi" w:cstheme="minorHAnsi"/>
                <w:b/>
                <w:i/>
                <w:color w:val="000000"/>
                <w:szCs w:val="24"/>
                <w:lang w:bidi="it-IT"/>
              </w:rPr>
              <w:t xml:space="preserve">Procedura negoziata di importo inferiore alla soglia comunitaria, volta alla stipula di una Convenzione ai sensi dell’art. 36, comma 2, lett. </w:t>
            </w:r>
            <w:r w:rsidR="007D498D" w:rsidRPr="007D498D">
              <w:rPr>
                <w:rFonts w:asciiTheme="minorHAnsi" w:hAnsiTheme="minorHAnsi" w:cstheme="minorHAnsi"/>
                <w:b/>
                <w:i/>
                <w:color w:val="000000"/>
                <w:szCs w:val="24"/>
                <w:lang w:bidi="it-IT"/>
              </w:rPr>
              <w:t>b</w:t>
            </w:r>
            <w:r w:rsidRPr="007D498D">
              <w:rPr>
                <w:rFonts w:asciiTheme="minorHAnsi" w:hAnsiTheme="minorHAnsi" w:cstheme="minorHAnsi"/>
                <w:b/>
                <w:i/>
                <w:color w:val="000000"/>
                <w:szCs w:val="24"/>
                <w:lang w:bidi="it-IT"/>
              </w:rPr>
              <w:t>) del D.Lgs. 50/2016, per l’affidamento del “Servizio di cassa a favore di singolo istituto”</w:t>
            </w:r>
          </w:p>
          <w:p w14:paraId="42954BCF" w14:textId="77777777" w:rsidR="00D52433" w:rsidRPr="007D498D" w:rsidRDefault="00D52433" w:rsidP="00D52433">
            <w:pPr>
              <w:spacing w:after="5" w:line="360" w:lineRule="auto"/>
              <w:ind w:left="1727" w:hanging="10"/>
              <w:jc w:val="both"/>
              <w:rPr>
                <w:rFonts w:asciiTheme="minorHAnsi" w:hAnsiTheme="minorHAnsi" w:cstheme="minorHAnsi"/>
                <w:color w:val="000000"/>
                <w:szCs w:val="24"/>
                <w:lang w:bidi="it-IT"/>
              </w:rPr>
            </w:pPr>
          </w:p>
          <w:p w14:paraId="748A0F0D" w14:textId="77777777" w:rsidR="00D52433" w:rsidRPr="007D498D" w:rsidRDefault="00D52433" w:rsidP="00D52433">
            <w:pPr>
              <w:spacing w:after="5" w:line="360" w:lineRule="auto"/>
              <w:ind w:left="1727" w:hanging="10"/>
              <w:jc w:val="both"/>
              <w:rPr>
                <w:rFonts w:asciiTheme="minorHAnsi" w:hAnsiTheme="minorHAnsi" w:cstheme="minorHAnsi"/>
                <w:color w:val="000000"/>
                <w:szCs w:val="24"/>
                <w:lang w:bidi="it-IT"/>
              </w:rPr>
            </w:pPr>
            <w:r w:rsidRPr="007D498D">
              <w:rPr>
                <w:rFonts w:asciiTheme="minorHAnsi" w:hAnsiTheme="minorHAnsi" w:cstheme="minorHAnsi"/>
                <w:color w:val="000000"/>
                <w:szCs w:val="24"/>
                <w:lang w:bidi="it-IT"/>
              </w:rPr>
              <w:t xml:space="preserve"> </w:t>
            </w:r>
          </w:p>
        </w:tc>
      </w:tr>
    </w:tbl>
    <w:p w14:paraId="42E6CABE" w14:textId="77777777" w:rsidR="00D52433" w:rsidRPr="007D498D" w:rsidRDefault="00D52433" w:rsidP="00CE6B46">
      <w:pPr>
        <w:jc w:val="center"/>
        <w:rPr>
          <w:rFonts w:asciiTheme="minorHAnsi" w:hAnsiTheme="minorHAnsi" w:cstheme="minorHAnsi"/>
          <w:szCs w:val="24"/>
        </w:rPr>
      </w:pPr>
    </w:p>
    <w:p w14:paraId="2AFCB90F" w14:textId="77777777" w:rsidR="00D52433" w:rsidRPr="007D498D" w:rsidRDefault="00D52433" w:rsidP="00D52433">
      <w:pPr>
        <w:rPr>
          <w:rFonts w:asciiTheme="minorHAnsi" w:hAnsiTheme="minorHAnsi" w:cstheme="minorHAnsi"/>
          <w:szCs w:val="24"/>
        </w:rPr>
      </w:pPr>
    </w:p>
    <w:p w14:paraId="3C544CB7" w14:textId="77777777" w:rsidR="00CE6B46" w:rsidRPr="007D498D" w:rsidRDefault="00CE6B46" w:rsidP="00CE6B46">
      <w:pPr>
        <w:jc w:val="center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t>PATTO DI INTEGRITÀ</w:t>
      </w:r>
    </w:p>
    <w:p w14:paraId="090FE146" w14:textId="77777777" w:rsidR="00CE6B46" w:rsidRPr="007D498D" w:rsidRDefault="00CE6B46" w:rsidP="00CE6B46">
      <w:pPr>
        <w:jc w:val="center"/>
        <w:rPr>
          <w:rFonts w:asciiTheme="minorHAnsi" w:hAnsiTheme="minorHAnsi" w:cstheme="minorHAnsi"/>
          <w:szCs w:val="24"/>
        </w:rPr>
      </w:pPr>
    </w:p>
    <w:p w14:paraId="258CD69E" w14:textId="77777777" w:rsidR="00F77237" w:rsidRDefault="00150873" w:rsidP="00CE6B46">
      <w:pPr>
        <w:rPr>
          <w:rFonts w:asciiTheme="minorHAnsi" w:hAnsiTheme="minorHAnsi" w:cstheme="minorHAnsi"/>
          <w:b/>
          <w:szCs w:val="24"/>
        </w:rPr>
      </w:pPr>
      <w:r w:rsidRPr="007D498D">
        <w:rPr>
          <w:rFonts w:asciiTheme="minorHAnsi" w:hAnsiTheme="minorHAnsi" w:cstheme="minorHAnsi"/>
          <w:szCs w:val="24"/>
        </w:rPr>
        <w:t xml:space="preserve">relativo a (estremi della gara) </w:t>
      </w:r>
      <w:r w:rsidR="00D52433" w:rsidRPr="007D498D">
        <w:rPr>
          <w:rFonts w:asciiTheme="minorHAnsi" w:hAnsiTheme="minorHAnsi" w:cstheme="minorHAnsi"/>
          <w:szCs w:val="24"/>
        </w:rPr>
        <w:t>–</w:t>
      </w:r>
      <w:r w:rsidRPr="007D498D">
        <w:rPr>
          <w:rFonts w:asciiTheme="minorHAnsi" w:hAnsiTheme="minorHAnsi" w:cstheme="minorHAnsi"/>
          <w:szCs w:val="24"/>
        </w:rPr>
        <w:t xml:space="preserve"> </w:t>
      </w:r>
      <w:r w:rsidR="00D52433" w:rsidRPr="007D498D">
        <w:rPr>
          <w:rFonts w:asciiTheme="minorHAnsi" w:hAnsiTheme="minorHAnsi" w:cstheme="minorHAnsi"/>
          <w:b/>
          <w:szCs w:val="24"/>
        </w:rPr>
        <w:t>AFFIDAMENTO QUADRIENNALE DEL SERVIZIO DI CASSA</w:t>
      </w:r>
    </w:p>
    <w:p w14:paraId="1AB7FECA" w14:textId="4EDA3E17" w:rsidR="00CE6B46" w:rsidRPr="00F77237" w:rsidRDefault="00150873" w:rsidP="00CE6B46">
      <w:pPr>
        <w:rPr>
          <w:rFonts w:asciiTheme="minorHAnsi" w:eastAsia="Calibri" w:hAnsiTheme="minorHAnsi" w:cstheme="minorHAnsi"/>
          <w:szCs w:val="24"/>
          <w:lang w:eastAsia="en-US"/>
        </w:rPr>
      </w:pPr>
      <w:r w:rsidRPr="007D498D">
        <w:rPr>
          <w:rFonts w:asciiTheme="minorHAnsi" w:hAnsiTheme="minorHAnsi" w:cstheme="minorHAnsi"/>
          <w:b/>
          <w:szCs w:val="24"/>
        </w:rPr>
        <w:t>CIG:</w:t>
      </w:r>
      <w:r w:rsidR="00F77237">
        <w:rPr>
          <w:rFonts w:asciiTheme="minorHAnsi" w:hAnsiTheme="minorHAnsi" w:cstheme="minorHAnsi"/>
          <w:b/>
          <w:szCs w:val="24"/>
        </w:rPr>
        <w:t xml:space="preserve"> </w:t>
      </w:r>
      <w:r w:rsidR="00F77237">
        <w:rPr>
          <w:rFonts w:asciiTheme="minorHAnsi" w:hAnsiTheme="minorHAnsi" w:cstheme="minorHAnsi"/>
          <w:b/>
        </w:rPr>
        <w:t>ZB433595BA</w:t>
      </w:r>
    </w:p>
    <w:p w14:paraId="1FB6545E" w14:textId="77777777" w:rsidR="00B3373A" w:rsidRPr="007D498D" w:rsidRDefault="00B3373A" w:rsidP="00B3373A">
      <w:pPr>
        <w:jc w:val="center"/>
        <w:rPr>
          <w:rFonts w:asciiTheme="minorHAnsi" w:hAnsiTheme="minorHAnsi" w:cstheme="minorHAnsi"/>
          <w:szCs w:val="24"/>
        </w:rPr>
      </w:pPr>
    </w:p>
    <w:p w14:paraId="30CF4A7A" w14:textId="77777777" w:rsidR="00CE6B46" w:rsidRPr="007D498D" w:rsidRDefault="00CE6B46" w:rsidP="00B3373A">
      <w:pPr>
        <w:jc w:val="center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t>tra</w:t>
      </w:r>
    </w:p>
    <w:p w14:paraId="1B690A3B" w14:textId="77777777" w:rsidR="00B3373A" w:rsidRPr="007D498D" w:rsidRDefault="00B3373A" w:rsidP="00B3373A">
      <w:pPr>
        <w:jc w:val="center"/>
        <w:rPr>
          <w:rFonts w:asciiTheme="minorHAnsi" w:hAnsiTheme="minorHAnsi" w:cstheme="minorHAnsi"/>
          <w:szCs w:val="24"/>
        </w:rPr>
      </w:pPr>
    </w:p>
    <w:p w14:paraId="27BA4018" w14:textId="7F7B1918" w:rsidR="00CE6B46" w:rsidRPr="007D498D" w:rsidRDefault="00CF5882" w:rsidP="00CE6B46">
      <w:pPr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t>L’I</w:t>
      </w:r>
      <w:r w:rsidR="00495142" w:rsidRPr="007D498D">
        <w:rPr>
          <w:rFonts w:asciiTheme="minorHAnsi" w:hAnsiTheme="minorHAnsi" w:cstheme="minorHAnsi"/>
          <w:szCs w:val="24"/>
        </w:rPr>
        <w:t>.C.</w:t>
      </w:r>
      <w:r w:rsidRPr="007D498D">
        <w:rPr>
          <w:rFonts w:asciiTheme="minorHAnsi" w:hAnsiTheme="minorHAnsi" w:cstheme="minorHAnsi"/>
          <w:szCs w:val="24"/>
        </w:rPr>
        <w:t xml:space="preserve">  “</w:t>
      </w:r>
      <w:r w:rsidR="00495142" w:rsidRPr="007D498D">
        <w:rPr>
          <w:rFonts w:asciiTheme="minorHAnsi" w:hAnsiTheme="minorHAnsi" w:cstheme="minorHAnsi"/>
          <w:szCs w:val="24"/>
        </w:rPr>
        <w:t>LUIGI SETTEMBRINI</w:t>
      </w:r>
      <w:r w:rsidR="0028462A" w:rsidRPr="007D498D">
        <w:rPr>
          <w:rFonts w:asciiTheme="minorHAnsi" w:hAnsiTheme="minorHAnsi" w:cstheme="minorHAnsi"/>
          <w:szCs w:val="24"/>
        </w:rPr>
        <w:t>”</w:t>
      </w:r>
      <w:r w:rsidR="00CE6B46" w:rsidRPr="007D498D">
        <w:rPr>
          <w:rFonts w:asciiTheme="minorHAnsi" w:hAnsiTheme="minorHAnsi" w:cstheme="minorHAnsi"/>
          <w:szCs w:val="24"/>
        </w:rPr>
        <w:t xml:space="preserve"> </w:t>
      </w:r>
      <w:r w:rsidR="0028462A" w:rsidRPr="007D498D">
        <w:rPr>
          <w:rFonts w:asciiTheme="minorHAnsi" w:hAnsiTheme="minorHAnsi" w:cstheme="minorHAnsi"/>
          <w:szCs w:val="24"/>
        </w:rPr>
        <w:t xml:space="preserve">DI </w:t>
      </w:r>
      <w:r w:rsidR="00495142" w:rsidRPr="007D498D">
        <w:rPr>
          <w:rFonts w:asciiTheme="minorHAnsi" w:hAnsiTheme="minorHAnsi" w:cstheme="minorHAnsi"/>
          <w:szCs w:val="24"/>
        </w:rPr>
        <w:t>MADDALONI (CE)</w:t>
      </w:r>
      <w:r w:rsidR="0028462A" w:rsidRPr="007D498D">
        <w:rPr>
          <w:rFonts w:asciiTheme="minorHAnsi" w:hAnsiTheme="minorHAnsi" w:cstheme="minorHAnsi"/>
          <w:szCs w:val="24"/>
        </w:rPr>
        <w:t xml:space="preserve"> (stazione appaltante)</w:t>
      </w:r>
    </w:p>
    <w:p w14:paraId="2F399736" w14:textId="77777777" w:rsidR="00B3373A" w:rsidRPr="007D498D" w:rsidRDefault="00B3373A" w:rsidP="00CE6B46">
      <w:pPr>
        <w:rPr>
          <w:rFonts w:asciiTheme="minorHAnsi" w:hAnsiTheme="minorHAnsi" w:cstheme="minorHAnsi"/>
          <w:szCs w:val="24"/>
        </w:rPr>
      </w:pPr>
    </w:p>
    <w:p w14:paraId="4F6AB8D3" w14:textId="77777777" w:rsidR="00CE6B46" w:rsidRPr="007D498D" w:rsidRDefault="00CE6B46" w:rsidP="00B3373A">
      <w:pPr>
        <w:jc w:val="both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t>e</w:t>
      </w:r>
      <w:r w:rsidR="00B3373A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la Ditta .....................................................</w:t>
      </w:r>
      <w:r w:rsidR="00B3373A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................... (di seguito denominata Ditta),</w:t>
      </w:r>
    </w:p>
    <w:p w14:paraId="4C41580F" w14:textId="77777777" w:rsidR="00CE6B46" w:rsidRPr="007D498D" w:rsidRDefault="00CE6B46" w:rsidP="00B3373A">
      <w:pPr>
        <w:jc w:val="both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t>sede legale in ................................, via .......................................................n.......</w:t>
      </w:r>
    </w:p>
    <w:p w14:paraId="01DC1663" w14:textId="77777777" w:rsidR="00CE6B46" w:rsidRPr="007D498D" w:rsidRDefault="00CE6B46" w:rsidP="00B3373A">
      <w:pPr>
        <w:jc w:val="both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t>codice fiscale/P.IVA ......................................, rappresentata da ...................................</w:t>
      </w:r>
    </w:p>
    <w:p w14:paraId="73538CC2" w14:textId="77777777" w:rsidR="00CE6B46" w:rsidRPr="007D498D" w:rsidRDefault="00CE6B46" w:rsidP="00B3373A">
      <w:pPr>
        <w:jc w:val="both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t>........................................ in qualità di ................................................................</w:t>
      </w:r>
    </w:p>
    <w:p w14:paraId="674BE28A" w14:textId="77777777" w:rsidR="00B3373A" w:rsidRPr="007D498D" w:rsidRDefault="00B3373A" w:rsidP="00CE6B46">
      <w:pPr>
        <w:rPr>
          <w:rFonts w:asciiTheme="minorHAnsi" w:hAnsiTheme="minorHAnsi" w:cstheme="minorHAnsi"/>
          <w:szCs w:val="24"/>
        </w:rPr>
      </w:pPr>
    </w:p>
    <w:p w14:paraId="653EC6D6" w14:textId="77777777" w:rsidR="00CE6B46" w:rsidRPr="007D498D" w:rsidRDefault="00CE6B46" w:rsidP="00B3373A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7D498D">
        <w:rPr>
          <w:rFonts w:asciiTheme="minorHAnsi" w:hAnsiTheme="minorHAnsi" w:cstheme="minorHAnsi"/>
          <w:b/>
          <w:szCs w:val="24"/>
          <w:u w:val="single"/>
        </w:rPr>
        <w:t>Il presente documento deve essere obbligatoriamente sottoscritto e presentato insieme all’offerta</w:t>
      </w:r>
      <w:r w:rsidR="00B3373A" w:rsidRPr="007D498D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7D498D">
        <w:rPr>
          <w:rFonts w:asciiTheme="minorHAnsi" w:hAnsiTheme="minorHAnsi" w:cstheme="minorHAnsi"/>
          <w:b/>
          <w:szCs w:val="24"/>
          <w:u w:val="single"/>
        </w:rPr>
        <w:t>da ciascun partecipante alla gara in oggetto. La mancata consegna del presente documento</w:t>
      </w:r>
      <w:r w:rsidR="00B3373A" w:rsidRPr="007D498D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7D498D">
        <w:rPr>
          <w:rFonts w:asciiTheme="minorHAnsi" w:hAnsiTheme="minorHAnsi" w:cstheme="minorHAnsi"/>
          <w:b/>
          <w:szCs w:val="24"/>
          <w:u w:val="single"/>
        </w:rPr>
        <w:t>debitamente sottoscritto comporterà l’esclusione automatica dalla gara.</w:t>
      </w:r>
    </w:p>
    <w:p w14:paraId="345EDF80" w14:textId="77777777" w:rsidR="00B3373A" w:rsidRPr="007D498D" w:rsidRDefault="00B3373A" w:rsidP="00CE6B46">
      <w:pPr>
        <w:rPr>
          <w:rFonts w:asciiTheme="minorHAnsi" w:hAnsiTheme="minorHAnsi" w:cstheme="minorHAnsi"/>
          <w:szCs w:val="24"/>
        </w:rPr>
      </w:pPr>
    </w:p>
    <w:p w14:paraId="36B11096" w14:textId="77777777" w:rsidR="00CE6B46" w:rsidRPr="007D498D" w:rsidRDefault="00CE6B46" w:rsidP="00B3373A">
      <w:pPr>
        <w:jc w:val="center"/>
        <w:rPr>
          <w:rFonts w:asciiTheme="minorHAnsi" w:hAnsiTheme="minorHAnsi" w:cstheme="minorHAnsi"/>
          <w:b/>
          <w:szCs w:val="24"/>
        </w:rPr>
      </w:pPr>
      <w:r w:rsidRPr="007D498D">
        <w:rPr>
          <w:rFonts w:asciiTheme="minorHAnsi" w:hAnsiTheme="minorHAnsi" w:cstheme="minorHAnsi"/>
          <w:b/>
          <w:szCs w:val="24"/>
        </w:rPr>
        <w:t>VISTO</w:t>
      </w:r>
    </w:p>
    <w:p w14:paraId="41D6113A" w14:textId="77777777" w:rsidR="00B3373A" w:rsidRPr="007D498D" w:rsidRDefault="00B3373A" w:rsidP="00CE6B46">
      <w:pPr>
        <w:rPr>
          <w:rFonts w:asciiTheme="minorHAnsi" w:hAnsiTheme="minorHAnsi" w:cstheme="minorHAnsi"/>
          <w:szCs w:val="24"/>
        </w:rPr>
      </w:pPr>
    </w:p>
    <w:p w14:paraId="4C5FA387" w14:textId="77777777" w:rsidR="00CE6B46" w:rsidRPr="007D498D" w:rsidRDefault="00B3373A" w:rsidP="00B3373A">
      <w:pPr>
        <w:jc w:val="both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t xml:space="preserve">- </w:t>
      </w:r>
      <w:r w:rsidR="00CE6B46" w:rsidRPr="007D498D">
        <w:rPr>
          <w:rFonts w:asciiTheme="minorHAnsi" w:hAnsiTheme="minorHAnsi" w:cstheme="minorHAnsi"/>
          <w:szCs w:val="24"/>
        </w:rPr>
        <w:t>La legge 6 novembre 20</w:t>
      </w:r>
      <w:r w:rsidRPr="007D498D">
        <w:rPr>
          <w:rFonts w:asciiTheme="minorHAnsi" w:hAnsiTheme="minorHAnsi" w:cstheme="minorHAnsi"/>
          <w:szCs w:val="24"/>
        </w:rPr>
        <w:t xml:space="preserve"> </w:t>
      </w:r>
      <w:r w:rsidR="00CE6B46" w:rsidRPr="007D498D">
        <w:rPr>
          <w:rFonts w:asciiTheme="minorHAnsi" w:hAnsiTheme="minorHAnsi" w:cstheme="minorHAnsi"/>
          <w:szCs w:val="24"/>
        </w:rPr>
        <w:t>12 n. 190, art. 1, comma 17 recante “Disposizioni per la prevenzione</w:t>
      </w:r>
      <w:r w:rsidRPr="007D498D">
        <w:rPr>
          <w:rFonts w:asciiTheme="minorHAnsi" w:hAnsiTheme="minorHAnsi" w:cstheme="minorHAnsi"/>
          <w:szCs w:val="24"/>
        </w:rPr>
        <w:t xml:space="preserve"> </w:t>
      </w:r>
      <w:r w:rsidR="00CE6B46" w:rsidRPr="007D498D">
        <w:rPr>
          <w:rFonts w:asciiTheme="minorHAnsi" w:hAnsiTheme="minorHAnsi" w:cstheme="minorHAnsi"/>
          <w:szCs w:val="24"/>
        </w:rPr>
        <w:t>e la repressione della corruzione e dell'illegalità nella pubblica amministrazione”;</w:t>
      </w:r>
    </w:p>
    <w:p w14:paraId="0C115A7F" w14:textId="77777777" w:rsidR="00CE6B46" w:rsidRPr="007D498D" w:rsidRDefault="00CE6B46" w:rsidP="00B3373A">
      <w:pPr>
        <w:jc w:val="both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t>-</w:t>
      </w:r>
      <w:r w:rsidR="00B3373A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il Piano Nazionale Anticorruzione (P.N.A.) emanato dall’Autorità Nazionale AntiCorruzione</w:t>
      </w:r>
      <w:r w:rsidR="00B3373A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e per la valutazione e la trasparenza delle amministrazioni pubbliche (ex CIVIT) approvato</w:t>
      </w:r>
      <w:r w:rsidR="00B3373A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con delibera n. 72/2013, contenente “Disposizioni per la prevenzione e la repressione della</w:t>
      </w:r>
      <w:r w:rsidR="00B3373A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corruzione e dell’illegalità nella pubblica amministrazione”;</w:t>
      </w:r>
    </w:p>
    <w:p w14:paraId="10C9758F" w14:textId="025E111E" w:rsidR="00CE6B46" w:rsidRPr="007D498D" w:rsidRDefault="00CE6B46" w:rsidP="00B3373A">
      <w:pPr>
        <w:jc w:val="both"/>
        <w:rPr>
          <w:rFonts w:asciiTheme="minorHAnsi" w:hAnsiTheme="minorHAnsi" w:cstheme="minorHAnsi"/>
          <w:szCs w:val="24"/>
          <w:u w:val="single"/>
        </w:rPr>
      </w:pPr>
      <w:r w:rsidRPr="007D498D">
        <w:rPr>
          <w:rFonts w:asciiTheme="minorHAnsi" w:hAnsiTheme="minorHAnsi" w:cstheme="minorHAnsi"/>
          <w:szCs w:val="24"/>
          <w:u w:val="single"/>
        </w:rPr>
        <w:t>-</w:t>
      </w:r>
      <w:r w:rsidR="00B3373A" w:rsidRPr="007D498D">
        <w:rPr>
          <w:rFonts w:asciiTheme="minorHAnsi" w:hAnsiTheme="minorHAnsi" w:cstheme="minorHAnsi"/>
          <w:szCs w:val="24"/>
          <w:u w:val="single"/>
        </w:rPr>
        <w:t xml:space="preserve"> </w:t>
      </w:r>
      <w:r w:rsidRPr="007D498D">
        <w:rPr>
          <w:rFonts w:asciiTheme="minorHAnsi" w:hAnsiTheme="minorHAnsi" w:cstheme="minorHAnsi"/>
          <w:szCs w:val="24"/>
          <w:u w:val="single"/>
        </w:rPr>
        <w:t>il Piano Triennale di Prevenzione</w:t>
      </w:r>
      <w:r w:rsidR="00B3373A" w:rsidRPr="007D498D">
        <w:rPr>
          <w:rFonts w:asciiTheme="minorHAnsi" w:hAnsiTheme="minorHAnsi" w:cstheme="minorHAnsi"/>
          <w:szCs w:val="24"/>
          <w:u w:val="single"/>
        </w:rPr>
        <w:t xml:space="preserve"> </w:t>
      </w:r>
      <w:r w:rsidRPr="007D498D">
        <w:rPr>
          <w:rFonts w:asciiTheme="minorHAnsi" w:hAnsiTheme="minorHAnsi" w:cstheme="minorHAnsi"/>
          <w:szCs w:val="24"/>
          <w:u w:val="single"/>
        </w:rPr>
        <w:t xml:space="preserve">della Corruzione (P.T.P.C) </w:t>
      </w:r>
      <w:r w:rsidR="00B3373A" w:rsidRPr="007D498D">
        <w:rPr>
          <w:rFonts w:asciiTheme="minorHAnsi" w:hAnsiTheme="minorHAnsi" w:cstheme="minorHAnsi"/>
          <w:szCs w:val="24"/>
          <w:u w:val="single"/>
        </w:rPr>
        <w:t xml:space="preserve"> </w:t>
      </w:r>
      <w:r w:rsidR="00EB7F68" w:rsidRPr="007D498D">
        <w:rPr>
          <w:rFonts w:asciiTheme="minorHAnsi" w:hAnsiTheme="minorHAnsi" w:cstheme="minorHAnsi"/>
          <w:szCs w:val="24"/>
          <w:u w:val="single"/>
        </w:rPr>
        <w:t>20</w:t>
      </w:r>
      <w:r w:rsidR="00C120C9" w:rsidRPr="007D498D">
        <w:rPr>
          <w:rFonts w:asciiTheme="minorHAnsi" w:hAnsiTheme="minorHAnsi" w:cstheme="minorHAnsi"/>
          <w:szCs w:val="24"/>
          <w:u w:val="single"/>
        </w:rPr>
        <w:t>21</w:t>
      </w:r>
      <w:r w:rsidR="00EB7F68" w:rsidRPr="007D498D">
        <w:rPr>
          <w:rFonts w:asciiTheme="minorHAnsi" w:hAnsiTheme="minorHAnsi" w:cstheme="minorHAnsi"/>
          <w:szCs w:val="24"/>
          <w:u w:val="single"/>
        </w:rPr>
        <w:t>-202</w:t>
      </w:r>
      <w:r w:rsidR="00C120C9" w:rsidRPr="007D498D">
        <w:rPr>
          <w:rFonts w:asciiTheme="minorHAnsi" w:hAnsiTheme="minorHAnsi" w:cstheme="minorHAnsi"/>
          <w:szCs w:val="24"/>
          <w:u w:val="single"/>
        </w:rPr>
        <w:t>3</w:t>
      </w:r>
      <w:r w:rsidRPr="007D498D">
        <w:rPr>
          <w:rFonts w:asciiTheme="minorHAnsi" w:hAnsiTheme="minorHAnsi" w:cstheme="minorHAnsi"/>
          <w:szCs w:val="24"/>
          <w:u w:val="single"/>
        </w:rPr>
        <w:t xml:space="preserve"> per le istituzioni scolastiche della Regione </w:t>
      </w:r>
      <w:r w:rsidR="00EB7F68" w:rsidRPr="007D498D">
        <w:rPr>
          <w:rFonts w:asciiTheme="minorHAnsi" w:hAnsiTheme="minorHAnsi" w:cstheme="minorHAnsi"/>
          <w:szCs w:val="24"/>
          <w:u w:val="single"/>
        </w:rPr>
        <w:t>C</w:t>
      </w:r>
      <w:r w:rsidR="00C120C9" w:rsidRPr="007D498D">
        <w:rPr>
          <w:rFonts w:asciiTheme="minorHAnsi" w:hAnsiTheme="minorHAnsi" w:cstheme="minorHAnsi"/>
          <w:szCs w:val="24"/>
          <w:u w:val="single"/>
        </w:rPr>
        <w:t>ampania;</w:t>
      </w:r>
    </w:p>
    <w:p w14:paraId="1BAFA400" w14:textId="77777777" w:rsidR="00CE6B46" w:rsidRPr="007D498D" w:rsidRDefault="00CE6B46" w:rsidP="00B3373A">
      <w:pPr>
        <w:jc w:val="both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t>-</w:t>
      </w:r>
      <w:r w:rsidR="00B3373A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il decreto del Presidente della Repubblica 16 aprile 2013, n. 62 con il quale è stato emanato il“Regolamento recante il codice di comportamento dei dipendenti pubblici”,</w:t>
      </w:r>
    </w:p>
    <w:p w14:paraId="3C335E8E" w14:textId="77777777" w:rsidR="00CE6B46" w:rsidRPr="007D498D" w:rsidRDefault="00CE6B46" w:rsidP="00CE6B46">
      <w:pPr>
        <w:rPr>
          <w:rFonts w:asciiTheme="minorHAnsi" w:hAnsiTheme="minorHAnsi" w:cstheme="minorHAnsi"/>
          <w:szCs w:val="24"/>
        </w:rPr>
      </w:pPr>
    </w:p>
    <w:p w14:paraId="19BF3D2A" w14:textId="77777777" w:rsidR="0028462A" w:rsidRPr="007D498D" w:rsidRDefault="0028462A" w:rsidP="00B3373A">
      <w:pPr>
        <w:jc w:val="center"/>
        <w:rPr>
          <w:rFonts w:asciiTheme="minorHAnsi" w:hAnsiTheme="minorHAnsi" w:cstheme="minorHAnsi"/>
          <w:b/>
          <w:szCs w:val="24"/>
        </w:rPr>
      </w:pPr>
    </w:p>
    <w:p w14:paraId="589A23FC" w14:textId="77777777" w:rsidR="00CE6B46" w:rsidRPr="007D498D" w:rsidRDefault="00CE6B46" w:rsidP="00B3373A">
      <w:pPr>
        <w:jc w:val="center"/>
        <w:rPr>
          <w:rFonts w:asciiTheme="minorHAnsi" w:hAnsiTheme="minorHAnsi" w:cstheme="minorHAnsi"/>
          <w:b/>
          <w:szCs w:val="24"/>
        </w:rPr>
      </w:pPr>
      <w:r w:rsidRPr="007D498D">
        <w:rPr>
          <w:rFonts w:asciiTheme="minorHAnsi" w:hAnsiTheme="minorHAnsi" w:cstheme="minorHAnsi"/>
          <w:b/>
          <w:szCs w:val="24"/>
        </w:rPr>
        <w:t>SI CONVIENE QUANTO SEGUE</w:t>
      </w:r>
    </w:p>
    <w:p w14:paraId="2C636F70" w14:textId="77777777" w:rsidR="00B3373A" w:rsidRPr="007D498D" w:rsidRDefault="00B3373A" w:rsidP="00CE6B46">
      <w:pPr>
        <w:rPr>
          <w:rFonts w:asciiTheme="minorHAnsi" w:hAnsiTheme="minorHAnsi" w:cstheme="minorHAnsi"/>
          <w:szCs w:val="24"/>
        </w:rPr>
      </w:pPr>
    </w:p>
    <w:p w14:paraId="7DB6DCF2" w14:textId="77777777" w:rsidR="00CE6B46" w:rsidRPr="007D498D" w:rsidRDefault="00CE6B46" w:rsidP="00CE6B46">
      <w:pPr>
        <w:rPr>
          <w:rFonts w:asciiTheme="minorHAnsi" w:hAnsiTheme="minorHAnsi" w:cstheme="minorHAnsi"/>
          <w:b/>
          <w:i/>
          <w:szCs w:val="24"/>
          <w:u w:val="single"/>
        </w:rPr>
      </w:pPr>
      <w:r w:rsidRPr="007D498D">
        <w:rPr>
          <w:rFonts w:asciiTheme="minorHAnsi" w:hAnsiTheme="minorHAnsi" w:cstheme="minorHAnsi"/>
          <w:b/>
          <w:i/>
          <w:szCs w:val="24"/>
          <w:u w:val="single"/>
        </w:rPr>
        <w:t>Articolo 1</w:t>
      </w:r>
    </w:p>
    <w:p w14:paraId="6B473822" w14:textId="77777777" w:rsidR="0028462A" w:rsidRPr="007D498D" w:rsidRDefault="0028462A" w:rsidP="00CE6B46">
      <w:pPr>
        <w:rPr>
          <w:rFonts w:asciiTheme="minorHAnsi" w:hAnsiTheme="minorHAnsi" w:cstheme="minorHAnsi"/>
          <w:b/>
          <w:i/>
          <w:szCs w:val="24"/>
          <w:u w:val="single"/>
        </w:rPr>
      </w:pPr>
    </w:p>
    <w:p w14:paraId="264152E2" w14:textId="77777777" w:rsidR="00CE6B46" w:rsidRPr="007D498D" w:rsidRDefault="00CE6B46" w:rsidP="008D078B">
      <w:pPr>
        <w:jc w:val="both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t>Il presente Patto d’integrità stabilisce la formale obbligazione della Ditta che, ai fini della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partecipazione alla gara in oggetto, si impegna:</w:t>
      </w:r>
    </w:p>
    <w:p w14:paraId="33157C8C" w14:textId="77777777" w:rsidR="00CE6B46" w:rsidRPr="007D498D" w:rsidRDefault="00CE6B46" w:rsidP="008D078B">
      <w:pPr>
        <w:jc w:val="both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sym w:font="Symbol" w:char="F0B7"/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a conformare i propri comportamenti ai principi di lealtà, trasparenza e correttezza, a non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offrire, accettare o richiedere somme di denaro o qualsiasi altra ricompensa, vantaggio o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beneficio, sia direttamente che indirettamente tramite intermediari, al fine dell’assegnazione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del contratto e/o al fine di distorcerne la relativa corretta esecuzione;</w:t>
      </w:r>
    </w:p>
    <w:p w14:paraId="5A57D588" w14:textId="77777777" w:rsidR="00CE6B46" w:rsidRPr="007D498D" w:rsidRDefault="00CE6B46" w:rsidP="008D078B">
      <w:pPr>
        <w:jc w:val="both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sym w:font="Symbol" w:char="F0B7"/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a segnalare alla stazione appaltante qualsiasi tentativo di turbativa, irregolarità o distorsione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nelle fasi di svolgimento della gara e/o durante l’esecuzione dei contratti, da parte di ogni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interessato o addetto o di chiunque possa influenzare le decisioni relative alla gara in oggetto;</w:t>
      </w:r>
    </w:p>
    <w:p w14:paraId="76A7B7F7" w14:textId="77777777" w:rsidR="00CE6B46" w:rsidRPr="007D498D" w:rsidRDefault="00CE6B46" w:rsidP="008D078B">
      <w:pPr>
        <w:jc w:val="both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sym w:font="Symbol" w:char="F0B7"/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ad assicurare di non trovarsi in situazioni di controllo o di collegamento (formale e/o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sostanziale) con altri concorrenti e che non si è accordata e non si accorderà con altri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partecipanti alla gara;</w:t>
      </w:r>
    </w:p>
    <w:p w14:paraId="1B497EB6" w14:textId="77777777" w:rsidR="00CE6B46" w:rsidRPr="007D498D" w:rsidRDefault="00CE6B46" w:rsidP="008D078B">
      <w:pPr>
        <w:jc w:val="both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sym w:font="Symbol" w:char="F0B7"/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ad informare puntualmente tutto il personale, di cui si avvale, del presente Patto di integrità e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degli obblighi in esso contenuti;</w:t>
      </w:r>
    </w:p>
    <w:p w14:paraId="6D8EC8E2" w14:textId="77777777" w:rsidR="00CE6B46" w:rsidRPr="007D498D" w:rsidRDefault="00CE6B46" w:rsidP="008D078B">
      <w:pPr>
        <w:jc w:val="both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sym w:font="Symbol" w:char="F0B7"/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a vigilare affinché gli impegni sopra indicati siano osservati da tutti i collaboratori e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dipendenti nell’esercizio dei compiti loro assegnati;</w:t>
      </w:r>
    </w:p>
    <w:p w14:paraId="19BD6BDB" w14:textId="77777777" w:rsidR="00CE6B46" w:rsidRPr="007D498D" w:rsidRDefault="00CE6B46" w:rsidP="00CE6B46">
      <w:pPr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sym w:font="Symbol" w:char="F0B7"/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a denunciare alla Pubblica Autorità competente ogni irregolarità o distorsione di cui sia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venuta a conoscenza per quanto attiene l’attività di cui all’oggetto della gara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in causa.</w:t>
      </w:r>
    </w:p>
    <w:p w14:paraId="12DF7DD0" w14:textId="77777777" w:rsidR="008D078B" w:rsidRPr="007D498D" w:rsidRDefault="008D078B" w:rsidP="00CE6B46">
      <w:pPr>
        <w:rPr>
          <w:rFonts w:asciiTheme="minorHAnsi" w:hAnsiTheme="minorHAnsi" w:cstheme="minorHAnsi"/>
          <w:szCs w:val="24"/>
        </w:rPr>
      </w:pPr>
    </w:p>
    <w:p w14:paraId="22EA5275" w14:textId="77777777" w:rsidR="00CE6B46" w:rsidRPr="007D498D" w:rsidRDefault="00CE6B46" w:rsidP="00CE6B46">
      <w:pPr>
        <w:rPr>
          <w:rFonts w:asciiTheme="minorHAnsi" w:hAnsiTheme="minorHAnsi" w:cstheme="minorHAnsi"/>
          <w:b/>
          <w:i/>
          <w:szCs w:val="24"/>
          <w:u w:val="single"/>
        </w:rPr>
      </w:pPr>
      <w:r w:rsidRPr="007D498D">
        <w:rPr>
          <w:rFonts w:asciiTheme="minorHAnsi" w:hAnsiTheme="minorHAnsi" w:cstheme="minorHAnsi"/>
          <w:b/>
          <w:i/>
          <w:szCs w:val="24"/>
          <w:u w:val="single"/>
        </w:rPr>
        <w:t>Articolo 2</w:t>
      </w:r>
    </w:p>
    <w:p w14:paraId="126A0755" w14:textId="77777777" w:rsidR="00CE6B46" w:rsidRPr="007D498D" w:rsidRDefault="00CE6B46" w:rsidP="008D078B">
      <w:pPr>
        <w:jc w:val="both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t>La ditta, sin d’ora,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accetta che nel caso di mancato rispetto degli impegni anticorruzione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assunti con il presente Patto di integrità, comunque accertato dall’Amministrazione, potranno essere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applicate le seguenti sanzioni:</w:t>
      </w:r>
    </w:p>
    <w:p w14:paraId="08A7FD88" w14:textId="77777777" w:rsidR="00CE6B46" w:rsidRPr="007D498D" w:rsidRDefault="00CE6B46" w:rsidP="00CE6B46">
      <w:pPr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sym w:font="Symbol" w:char="F0B7"/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esclusione del concorrente dalla gara;</w:t>
      </w:r>
    </w:p>
    <w:p w14:paraId="2FB5FFFB" w14:textId="77777777" w:rsidR="00CE6B46" w:rsidRPr="007D498D" w:rsidRDefault="00CE6B46" w:rsidP="00CE6B46">
      <w:pPr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sym w:font="Symbol" w:char="F0B7"/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escussione della cauzione di validità dell’offerta;</w:t>
      </w:r>
    </w:p>
    <w:p w14:paraId="742A1526" w14:textId="77777777" w:rsidR="00CE6B46" w:rsidRPr="007D498D" w:rsidRDefault="00CE6B46" w:rsidP="00CE6B46">
      <w:pPr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sym w:font="Symbol" w:char="F0B7"/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risoluzione del contratto;</w:t>
      </w:r>
    </w:p>
    <w:p w14:paraId="0D7A5243" w14:textId="77777777" w:rsidR="00CE6B46" w:rsidRPr="007D498D" w:rsidRDefault="00CE6B46" w:rsidP="00CE6B46">
      <w:pPr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sym w:font="Symbol" w:char="F0B7"/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escussione della cauzione di buona esecuzione del contratto;</w:t>
      </w:r>
    </w:p>
    <w:p w14:paraId="28B286C5" w14:textId="77777777" w:rsidR="00CE6B46" w:rsidRPr="007D498D" w:rsidRDefault="00CE6B46" w:rsidP="00CE6B46">
      <w:pPr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sym w:font="Symbol" w:char="F0B7"/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esclusione del concorrente dalle gare indette dalla stazione appaltante per 5 anni.</w:t>
      </w:r>
    </w:p>
    <w:p w14:paraId="63E8F068" w14:textId="77777777" w:rsidR="008D078B" w:rsidRPr="007D498D" w:rsidRDefault="008D078B" w:rsidP="00CE6B46">
      <w:pPr>
        <w:rPr>
          <w:rFonts w:asciiTheme="minorHAnsi" w:hAnsiTheme="minorHAnsi" w:cstheme="minorHAnsi"/>
          <w:szCs w:val="24"/>
        </w:rPr>
      </w:pPr>
    </w:p>
    <w:p w14:paraId="7A5BB280" w14:textId="77777777" w:rsidR="00CE6B46" w:rsidRPr="007D498D" w:rsidRDefault="00CE6B46" w:rsidP="00CE6B46">
      <w:pPr>
        <w:rPr>
          <w:rFonts w:asciiTheme="minorHAnsi" w:hAnsiTheme="minorHAnsi" w:cstheme="minorHAnsi"/>
          <w:b/>
          <w:i/>
          <w:szCs w:val="24"/>
          <w:u w:val="single"/>
        </w:rPr>
      </w:pPr>
      <w:r w:rsidRPr="007D498D">
        <w:rPr>
          <w:rFonts w:asciiTheme="minorHAnsi" w:hAnsiTheme="minorHAnsi" w:cstheme="minorHAnsi"/>
          <w:b/>
          <w:i/>
          <w:szCs w:val="24"/>
          <w:u w:val="single"/>
        </w:rPr>
        <w:t>Articolo 3</w:t>
      </w:r>
    </w:p>
    <w:p w14:paraId="2ADBC7D8" w14:textId="77777777" w:rsidR="0028462A" w:rsidRPr="007D498D" w:rsidRDefault="0028462A" w:rsidP="00CE6B46">
      <w:pPr>
        <w:rPr>
          <w:rFonts w:asciiTheme="minorHAnsi" w:hAnsiTheme="minorHAnsi" w:cstheme="minorHAnsi"/>
          <w:b/>
          <w:i/>
          <w:szCs w:val="24"/>
          <w:u w:val="single"/>
        </w:rPr>
      </w:pPr>
    </w:p>
    <w:p w14:paraId="4C8E804F" w14:textId="77777777" w:rsidR="00CE6B46" w:rsidRPr="007D498D" w:rsidRDefault="00CE6B46" w:rsidP="008D078B">
      <w:pPr>
        <w:jc w:val="both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t>Il contenuto del Patto di integrità e le relative sanzioni applicabili resteranno in vigore sino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alla completa esecuzione del contratto. Il presente Patto dovrà essere richiamato dal contratto quale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allegato allo stesso onde formarne parte integrante, sostanziale e pattizia.</w:t>
      </w:r>
    </w:p>
    <w:p w14:paraId="11DD448C" w14:textId="77777777" w:rsidR="008D078B" w:rsidRPr="007D498D" w:rsidRDefault="008D078B" w:rsidP="00CE6B46">
      <w:pPr>
        <w:rPr>
          <w:rFonts w:asciiTheme="minorHAnsi" w:hAnsiTheme="minorHAnsi" w:cstheme="minorHAnsi"/>
          <w:szCs w:val="24"/>
        </w:rPr>
      </w:pPr>
    </w:p>
    <w:p w14:paraId="709B6D46" w14:textId="77777777" w:rsidR="00CE6B46" w:rsidRPr="007D498D" w:rsidRDefault="00CE6B46" w:rsidP="00CE6B46">
      <w:pPr>
        <w:rPr>
          <w:rFonts w:asciiTheme="minorHAnsi" w:hAnsiTheme="minorHAnsi" w:cstheme="minorHAnsi"/>
          <w:b/>
          <w:i/>
          <w:szCs w:val="24"/>
          <w:u w:val="single"/>
        </w:rPr>
      </w:pPr>
      <w:r w:rsidRPr="007D498D">
        <w:rPr>
          <w:rFonts w:asciiTheme="minorHAnsi" w:hAnsiTheme="minorHAnsi" w:cstheme="minorHAnsi"/>
          <w:b/>
          <w:i/>
          <w:szCs w:val="24"/>
          <w:u w:val="single"/>
        </w:rPr>
        <w:t>Articolo 4</w:t>
      </w:r>
    </w:p>
    <w:p w14:paraId="15BBFC09" w14:textId="77777777" w:rsidR="00CE6B46" w:rsidRPr="007D498D" w:rsidRDefault="00CE6B46" w:rsidP="008D078B">
      <w:pPr>
        <w:jc w:val="both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t>Il presente Patto deve essere obbligator</w:t>
      </w:r>
      <w:r w:rsidR="0028462A" w:rsidRPr="007D498D">
        <w:rPr>
          <w:rFonts w:asciiTheme="minorHAnsi" w:hAnsiTheme="minorHAnsi" w:cstheme="minorHAnsi"/>
          <w:szCs w:val="24"/>
        </w:rPr>
        <w:t>iamente sottoscritto in calce e</w:t>
      </w:r>
      <w:r w:rsidRPr="007D498D">
        <w:rPr>
          <w:rFonts w:asciiTheme="minorHAnsi" w:hAnsiTheme="minorHAnsi" w:cstheme="minorHAnsi"/>
          <w:szCs w:val="24"/>
        </w:rPr>
        <w:t xml:space="preserve"> in ogni sua pagina,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dal legale rappresentante della ditta partecipante ovvero, in caso di consorzi o raggruppamenti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temporanei di imprese,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dal rappresentante degli stessi e deve essere presentato unitamente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all'offerta. La mancata consegna di tale Patto debitamente sottoscritto comporterà l'esclusione dalla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gara.</w:t>
      </w:r>
    </w:p>
    <w:p w14:paraId="67C0A46F" w14:textId="77777777" w:rsidR="008D078B" w:rsidRPr="007D498D" w:rsidRDefault="008D078B" w:rsidP="00CE6B46">
      <w:pPr>
        <w:rPr>
          <w:rFonts w:asciiTheme="minorHAnsi" w:hAnsiTheme="minorHAnsi" w:cstheme="minorHAnsi"/>
          <w:szCs w:val="24"/>
        </w:rPr>
      </w:pPr>
    </w:p>
    <w:p w14:paraId="647114E2" w14:textId="77777777" w:rsidR="00CE6B46" w:rsidRPr="007D498D" w:rsidRDefault="00CE6B46" w:rsidP="00CE6B46">
      <w:pPr>
        <w:rPr>
          <w:rFonts w:asciiTheme="minorHAnsi" w:hAnsiTheme="minorHAnsi" w:cstheme="minorHAnsi"/>
          <w:b/>
          <w:i/>
          <w:szCs w:val="24"/>
          <w:u w:val="single"/>
        </w:rPr>
      </w:pPr>
      <w:r w:rsidRPr="007D498D">
        <w:rPr>
          <w:rFonts w:asciiTheme="minorHAnsi" w:hAnsiTheme="minorHAnsi" w:cstheme="minorHAnsi"/>
          <w:b/>
          <w:i/>
          <w:szCs w:val="24"/>
          <w:u w:val="single"/>
        </w:rPr>
        <w:t>Articolo 5</w:t>
      </w:r>
    </w:p>
    <w:p w14:paraId="613B04C8" w14:textId="77777777" w:rsidR="00CE6B46" w:rsidRPr="007D498D" w:rsidRDefault="00CE6B46" w:rsidP="00CE6B46">
      <w:pPr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t>Ogni controversia relativa all’interpretazione ed esecuzione del Patto d’integrità fra la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stazione appaltante ed i concorrenti e tra gli stessi concorrenti sarà risolta dall’Autorità Giudiziaria</w:t>
      </w:r>
      <w:r w:rsidR="008D078B" w:rsidRPr="007D498D">
        <w:rPr>
          <w:rFonts w:asciiTheme="minorHAnsi" w:hAnsiTheme="minorHAnsi" w:cstheme="minorHAnsi"/>
          <w:szCs w:val="24"/>
        </w:rPr>
        <w:t xml:space="preserve"> </w:t>
      </w:r>
      <w:r w:rsidRPr="007D498D">
        <w:rPr>
          <w:rFonts w:asciiTheme="minorHAnsi" w:hAnsiTheme="minorHAnsi" w:cstheme="minorHAnsi"/>
          <w:szCs w:val="24"/>
        </w:rPr>
        <w:t>competente.</w:t>
      </w:r>
    </w:p>
    <w:p w14:paraId="30334EF7" w14:textId="77777777" w:rsidR="008D078B" w:rsidRPr="007D498D" w:rsidRDefault="008D078B" w:rsidP="00CE6B46">
      <w:pPr>
        <w:rPr>
          <w:rFonts w:asciiTheme="minorHAnsi" w:hAnsiTheme="minorHAnsi" w:cstheme="minorHAnsi"/>
          <w:szCs w:val="24"/>
        </w:rPr>
      </w:pPr>
    </w:p>
    <w:p w14:paraId="3B691932" w14:textId="77777777" w:rsidR="0028462A" w:rsidRPr="007D498D" w:rsidRDefault="0028462A" w:rsidP="00CE6B46">
      <w:pPr>
        <w:rPr>
          <w:rFonts w:asciiTheme="minorHAnsi" w:hAnsiTheme="minorHAnsi" w:cstheme="minorHAnsi"/>
          <w:szCs w:val="24"/>
        </w:rPr>
      </w:pPr>
    </w:p>
    <w:p w14:paraId="49F8673C" w14:textId="77777777" w:rsidR="0028462A" w:rsidRPr="007D498D" w:rsidRDefault="0028462A" w:rsidP="00CE6B46">
      <w:pPr>
        <w:rPr>
          <w:rFonts w:asciiTheme="minorHAnsi" w:hAnsiTheme="minorHAnsi" w:cstheme="minorHAnsi"/>
          <w:szCs w:val="24"/>
        </w:rPr>
      </w:pPr>
    </w:p>
    <w:p w14:paraId="599D3AFE" w14:textId="77777777" w:rsidR="00CE6B46" w:rsidRPr="007D498D" w:rsidRDefault="00CE6B46" w:rsidP="00CE6B46">
      <w:pPr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lastRenderedPageBreak/>
        <w:t>Luogo e data ......................</w:t>
      </w:r>
    </w:p>
    <w:p w14:paraId="7FED0613" w14:textId="77777777" w:rsidR="008D078B" w:rsidRPr="007D498D" w:rsidRDefault="008D078B" w:rsidP="00CE6B46">
      <w:pPr>
        <w:rPr>
          <w:rFonts w:asciiTheme="minorHAnsi" w:hAnsiTheme="minorHAnsi" w:cstheme="minorHAnsi"/>
          <w:szCs w:val="24"/>
        </w:rPr>
      </w:pPr>
    </w:p>
    <w:p w14:paraId="430F0502" w14:textId="77777777" w:rsidR="008D078B" w:rsidRPr="007D498D" w:rsidRDefault="008D078B" w:rsidP="00CE6B46">
      <w:pPr>
        <w:rPr>
          <w:rFonts w:asciiTheme="minorHAnsi" w:hAnsiTheme="minorHAnsi" w:cstheme="minorHAnsi"/>
          <w:szCs w:val="24"/>
        </w:rPr>
      </w:pPr>
    </w:p>
    <w:p w14:paraId="323FEC2D" w14:textId="77777777" w:rsidR="0028462A" w:rsidRPr="007D498D" w:rsidRDefault="0028462A" w:rsidP="00CE6B46">
      <w:pPr>
        <w:rPr>
          <w:rFonts w:asciiTheme="minorHAnsi" w:hAnsiTheme="minorHAnsi" w:cstheme="minorHAnsi"/>
          <w:szCs w:val="24"/>
        </w:rPr>
      </w:pPr>
    </w:p>
    <w:p w14:paraId="59545B01" w14:textId="77777777" w:rsidR="0028462A" w:rsidRPr="007D498D" w:rsidRDefault="0028462A" w:rsidP="00CE6B46">
      <w:pPr>
        <w:rPr>
          <w:rFonts w:asciiTheme="minorHAnsi" w:hAnsiTheme="minorHAnsi" w:cstheme="minorHAnsi"/>
          <w:szCs w:val="24"/>
        </w:rPr>
      </w:pPr>
    </w:p>
    <w:p w14:paraId="14341B58" w14:textId="77777777" w:rsidR="0028462A" w:rsidRPr="007D498D" w:rsidRDefault="0028462A" w:rsidP="00CE6B46">
      <w:pPr>
        <w:rPr>
          <w:rFonts w:asciiTheme="minorHAnsi" w:hAnsiTheme="minorHAnsi" w:cstheme="minorHAnsi"/>
          <w:szCs w:val="24"/>
        </w:rPr>
      </w:pPr>
    </w:p>
    <w:p w14:paraId="2E09BA9D" w14:textId="3E2D66AF" w:rsidR="00CE6B46" w:rsidRDefault="00CE6B46" w:rsidP="008D078B">
      <w:pPr>
        <w:ind w:left="6372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t>Per la ditta:</w:t>
      </w:r>
    </w:p>
    <w:p w14:paraId="6EC90EFA" w14:textId="77777777" w:rsidR="007D498D" w:rsidRPr="007D498D" w:rsidRDefault="007D498D" w:rsidP="008D078B">
      <w:pPr>
        <w:ind w:left="6372"/>
        <w:rPr>
          <w:rFonts w:asciiTheme="minorHAnsi" w:hAnsiTheme="minorHAnsi" w:cstheme="minorHAnsi"/>
          <w:szCs w:val="24"/>
        </w:rPr>
      </w:pPr>
    </w:p>
    <w:p w14:paraId="4648E2FD" w14:textId="5D802085" w:rsidR="00CE6B46" w:rsidRPr="007D498D" w:rsidRDefault="00CE6B46" w:rsidP="008D078B">
      <w:pPr>
        <w:ind w:left="6372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t>___________________________</w:t>
      </w:r>
    </w:p>
    <w:p w14:paraId="7538E876" w14:textId="77777777" w:rsidR="008D078B" w:rsidRPr="007D498D" w:rsidRDefault="008D078B" w:rsidP="008D078B">
      <w:pPr>
        <w:ind w:left="6372"/>
        <w:rPr>
          <w:rFonts w:asciiTheme="minorHAnsi" w:hAnsiTheme="minorHAnsi" w:cstheme="minorHAnsi"/>
          <w:szCs w:val="24"/>
        </w:rPr>
      </w:pPr>
    </w:p>
    <w:p w14:paraId="233AEDEE" w14:textId="77777777" w:rsidR="008D078B" w:rsidRPr="007D498D" w:rsidRDefault="008D078B" w:rsidP="008D078B">
      <w:pPr>
        <w:ind w:left="6372"/>
        <w:rPr>
          <w:rFonts w:asciiTheme="minorHAnsi" w:hAnsiTheme="minorHAnsi" w:cstheme="minorHAnsi"/>
          <w:szCs w:val="24"/>
        </w:rPr>
      </w:pPr>
    </w:p>
    <w:p w14:paraId="26C68F11" w14:textId="176C7DD0" w:rsidR="00CE6B46" w:rsidRDefault="00CE6B46" w:rsidP="008D078B">
      <w:pPr>
        <w:ind w:left="6372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t>(il legale rappresentante)</w:t>
      </w:r>
    </w:p>
    <w:p w14:paraId="382352D4" w14:textId="77777777" w:rsidR="007D498D" w:rsidRPr="007D498D" w:rsidRDefault="007D498D" w:rsidP="008D078B">
      <w:pPr>
        <w:ind w:left="6372"/>
        <w:rPr>
          <w:rFonts w:asciiTheme="minorHAnsi" w:hAnsiTheme="minorHAnsi" w:cstheme="minorHAnsi"/>
          <w:szCs w:val="24"/>
        </w:rPr>
      </w:pPr>
    </w:p>
    <w:p w14:paraId="2A6B3D38" w14:textId="77777777" w:rsidR="00CE6B46" w:rsidRPr="007D498D" w:rsidRDefault="00CE6B46" w:rsidP="008D078B">
      <w:pPr>
        <w:ind w:left="6372"/>
        <w:rPr>
          <w:rFonts w:asciiTheme="minorHAnsi" w:hAnsiTheme="minorHAnsi" w:cstheme="minorHAnsi"/>
          <w:szCs w:val="24"/>
        </w:rPr>
      </w:pPr>
      <w:r w:rsidRPr="007D498D">
        <w:rPr>
          <w:rFonts w:asciiTheme="minorHAnsi" w:hAnsiTheme="minorHAnsi" w:cstheme="minorHAnsi"/>
          <w:szCs w:val="24"/>
        </w:rPr>
        <w:t>___________________________</w:t>
      </w:r>
    </w:p>
    <w:p w14:paraId="6F18501A" w14:textId="77777777" w:rsidR="006D01F8" w:rsidRPr="007D498D" w:rsidRDefault="006D01F8" w:rsidP="00491B7B">
      <w:pPr>
        <w:ind w:left="6372"/>
        <w:rPr>
          <w:rFonts w:asciiTheme="minorHAnsi" w:hAnsiTheme="minorHAnsi" w:cstheme="minorHAnsi"/>
          <w:i/>
          <w:szCs w:val="24"/>
        </w:rPr>
      </w:pPr>
    </w:p>
    <w:sectPr w:rsidR="006D01F8" w:rsidRPr="007D498D" w:rsidSect="001D66A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39BC" w14:textId="77777777" w:rsidR="00A42D46" w:rsidRDefault="00A42D46">
      <w:r>
        <w:separator/>
      </w:r>
    </w:p>
  </w:endnote>
  <w:endnote w:type="continuationSeparator" w:id="0">
    <w:p w14:paraId="393AF3F3" w14:textId="77777777" w:rsidR="00A42D46" w:rsidRDefault="00A4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1EF9" w14:textId="77777777" w:rsidR="00A42D46" w:rsidRDefault="00A42D46">
      <w:r>
        <w:separator/>
      </w:r>
    </w:p>
  </w:footnote>
  <w:footnote w:type="continuationSeparator" w:id="0">
    <w:p w14:paraId="2C9E4E23" w14:textId="77777777" w:rsidR="00A42D46" w:rsidRDefault="00A4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775D9"/>
    <w:multiLevelType w:val="hybridMultilevel"/>
    <w:tmpl w:val="E8D281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13612B"/>
    <w:multiLevelType w:val="hybridMultilevel"/>
    <w:tmpl w:val="EE549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50F43"/>
    <w:multiLevelType w:val="hybridMultilevel"/>
    <w:tmpl w:val="383A81F6"/>
    <w:lvl w:ilvl="0" w:tplc="937C9E58">
      <w:start w:val="80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A3CA9"/>
    <w:multiLevelType w:val="hybridMultilevel"/>
    <w:tmpl w:val="E438F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F8"/>
    <w:rsid w:val="00022D6A"/>
    <w:rsid w:val="00050E9D"/>
    <w:rsid w:val="00093352"/>
    <w:rsid w:val="0009522C"/>
    <w:rsid w:val="000B5EDE"/>
    <w:rsid w:val="000D5B57"/>
    <w:rsid w:val="000D752D"/>
    <w:rsid w:val="000E1287"/>
    <w:rsid w:val="00145A9E"/>
    <w:rsid w:val="00150873"/>
    <w:rsid w:val="0015111E"/>
    <w:rsid w:val="001623E3"/>
    <w:rsid w:val="00182497"/>
    <w:rsid w:val="00197141"/>
    <w:rsid w:val="001A0738"/>
    <w:rsid w:val="001D66A6"/>
    <w:rsid w:val="001E7BE5"/>
    <w:rsid w:val="0028462A"/>
    <w:rsid w:val="002866C4"/>
    <w:rsid w:val="00294729"/>
    <w:rsid w:val="002A6867"/>
    <w:rsid w:val="002C0ED4"/>
    <w:rsid w:val="002C2948"/>
    <w:rsid w:val="002D002B"/>
    <w:rsid w:val="002D5729"/>
    <w:rsid w:val="002F4E24"/>
    <w:rsid w:val="00317EEA"/>
    <w:rsid w:val="00324D88"/>
    <w:rsid w:val="00333061"/>
    <w:rsid w:val="00337F48"/>
    <w:rsid w:val="00347D35"/>
    <w:rsid w:val="00360A46"/>
    <w:rsid w:val="00377BB0"/>
    <w:rsid w:val="003D5345"/>
    <w:rsid w:val="003E32C5"/>
    <w:rsid w:val="003E62AA"/>
    <w:rsid w:val="00407090"/>
    <w:rsid w:val="0041121D"/>
    <w:rsid w:val="00471888"/>
    <w:rsid w:val="00491B7B"/>
    <w:rsid w:val="00495142"/>
    <w:rsid w:val="004A1DFC"/>
    <w:rsid w:val="004C652B"/>
    <w:rsid w:val="005046A6"/>
    <w:rsid w:val="00516CD8"/>
    <w:rsid w:val="005421DD"/>
    <w:rsid w:val="005633D8"/>
    <w:rsid w:val="00577DB8"/>
    <w:rsid w:val="00583540"/>
    <w:rsid w:val="005847ED"/>
    <w:rsid w:val="00597AF8"/>
    <w:rsid w:val="005A0AAA"/>
    <w:rsid w:val="005A4290"/>
    <w:rsid w:val="005A6364"/>
    <w:rsid w:val="005B2BEB"/>
    <w:rsid w:val="005E2A2D"/>
    <w:rsid w:val="005F749A"/>
    <w:rsid w:val="006423D5"/>
    <w:rsid w:val="006502A3"/>
    <w:rsid w:val="006616DC"/>
    <w:rsid w:val="00661D63"/>
    <w:rsid w:val="00683224"/>
    <w:rsid w:val="006B0DA5"/>
    <w:rsid w:val="006D01F8"/>
    <w:rsid w:val="006F315E"/>
    <w:rsid w:val="006F50D6"/>
    <w:rsid w:val="00710C73"/>
    <w:rsid w:val="00714764"/>
    <w:rsid w:val="00734F56"/>
    <w:rsid w:val="00755E2D"/>
    <w:rsid w:val="007646C0"/>
    <w:rsid w:val="00783B73"/>
    <w:rsid w:val="007C4FDA"/>
    <w:rsid w:val="007D498D"/>
    <w:rsid w:val="00801CC8"/>
    <w:rsid w:val="00811453"/>
    <w:rsid w:val="00821420"/>
    <w:rsid w:val="0082384B"/>
    <w:rsid w:val="0084045B"/>
    <w:rsid w:val="0086720B"/>
    <w:rsid w:val="00877B21"/>
    <w:rsid w:val="00884192"/>
    <w:rsid w:val="00891E80"/>
    <w:rsid w:val="008A4C6E"/>
    <w:rsid w:val="008A6556"/>
    <w:rsid w:val="008C39CE"/>
    <w:rsid w:val="008D078B"/>
    <w:rsid w:val="008F5E58"/>
    <w:rsid w:val="008F794E"/>
    <w:rsid w:val="0092426A"/>
    <w:rsid w:val="00935B97"/>
    <w:rsid w:val="009728E5"/>
    <w:rsid w:val="009C0051"/>
    <w:rsid w:val="009D3751"/>
    <w:rsid w:val="009D589A"/>
    <w:rsid w:val="009D5F49"/>
    <w:rsid w:val="00A36C80"/>
    <w:rsid w:val="00A42D46"/>
    <w:rsid w:val="00B3373A"/>
    <w:rsid w:val="00B5674E"/>
    <w:rsid w:val="00B80438"/>
    <w:rsid w:val="00B91DAA"/>
    <w:rsid w:val="00C120C9"/>
    <w:rsid w:val="00C17FA9"/>
    <w:rsid w:val="00C21228"/>
    <w:rsid w:val="00C83224"/>
    <w:rsid w:val="00CB2194"/>
    <w:rsid w:val="00CE02A2"/>
    <w:rsid w:val="00CE6B46"/>
    <w:rsid w:val="00CF5882"/>
    <w:rsid w:val="00D05340"/>
    <w:rsid w:val="00D52433"/>
    <w:rsid w:val="00D82D51"/>
    <w:rsid w:val="00DD20AB"/>
    <w:rsid w:val="00DF17BB"/>
    <w:rsid w:val="00E1436B"/>
    <w:rsid w:val="00E176C0"/>
    <w:rsid w:val="00E22190"/>
    <w:rsid w:val="00E27435"/>
    <w:rsid w:val="00E82C57"/>
    <w:rsid w:val="00E913E9"/>
    <w:rsid w:val="00EB018C"/>
    <w:rsid w:val="00EB2AEE"/>
    <w:rsid w:val="00EB5D63"/>
    <w:rsid w:val="00EB7F68"/>
    <w:rsid w:val="00EC443A"/>
    <w:rsid w:val="00EE3855"/>
    <w:rsid w:val="00EE734E"/>
    <w:rsid w:val="00EF6EA5"/>
    <w:rsid w:val="00F4104D"/>
    <w:rsid w:val="00F77237"/>
    <w:rsid w:val="00F82A63"/>
    <w:rsid w:val="00F90007"/>
    <w:rsid w:val="00F97C11"/>
    <w:rsid w:val="00FC4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A0D60"/>
  <w15:docId w15:val="{E75E0FC7-78D3-466C-8438-60769A00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91E80"/>
    <w:rPr>
      <w:sz w:val="24"/>
    </w:rPr>
  </w:style>
  <w:style w:type="paragraph" w:styleId="Titolo1">
    <w:name w:val="heading 1"/>
    <w:basedOn w:val="Normale"/>
    <w:next w:val="Normale"/>
    <w:qFormat/>
    <w:rsid w:val="00891E80"/>
    <w:pPr>
      <w:keepNext/>
      <w:jc w:val="both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F50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F50D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D82D5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77B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77B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419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D01F8"/>
    <w:pPr>
      <w:spacing w:before="120" w:after="120"/>
    </w:pPr>
    <w:rPr>
      <w:rFonts w:eastAsiaTheme="minorEastAsia"/>
      <w:szCs w:val="24"/>
    </w:rPr>
  </w:style>
  <w:style w:type="character" w:styleId="Enfasigrassetto">
    <w:name w:val="Strong"/>
    <w:basedOn w:val="Carpredefinitoparagrafo"/>
    <w:uiPriority w:val="22"/>
    <w:qFormat/>
    <w:rsid w:val="006D01F8"/>
    <w:rPr>
      <w:b/>
      <w:bCs/>
    </w:rPr>
  </w:style>
  <w:style w:type="table" w:styleId="Grigliatabella">
    <w:name w:val="Table Grid"/>
    <w:basedOn w:val="Tabellanormale"/>
    <w:rsid w:val="008A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ului\Dati%20applicazioni\Microsoft\Modelli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10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Links>
    <vt:vector size="12" baseType="variant">
      <vt:variant>
        <vt:i4>524304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http://www.istitutocomprensivoilbono.it/</vt:lpwstr>
      </vt:variant>
      <vt:variant>
        <vt:lpwstr/>
      </vt:variant>
      <vt:variant>
        <vt:i4>4980833</vt:i4>
      </vt:variant>
      <vt:variant>
        <vt:i4>0</vt:i4>
      </vt:variant>
      <vt:variant>
        <vt:i4>0</vt:i4>
      </vt:variant>
      <vt:variant>
        <vt:i4>5</vt:i4>
      </vt:variant>
      <vt:variant>
        <vt:lpwstr>mailto:nuic83200L@pec.istruzione.it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atului</dc:creator>
  <cp:lastModifiedBy>DSGA</cp:lastModifiedBy>
  <cp:revision>11</cp:revision>
  <cp:lastPrinted>2019-02-28T03:51:00Z</cp:lastPrinted>
  <dcterms:created xsi:type="dcterms:W3CDTF">2019-02-20T08:55:00Z</dcterms:created>
  <dcterms:modified xsi:type="dcterms:W3CDTF">2021-10-07T08:04:00Z</dcterms:modified>
</cp:coreProperties>
</file>